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2018年上海市第十六届运动会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（青少年组）</w:t>
      </w:r>
      <w:r>
        <w:rPr>
          <w:rFonts w:hint="eastAsia" w:ascii="方正小标宋简体" w:eastAsia="方正小标宋简体"/>
          <w:sz w:val="36"/>
          <w:szCs w:val="36"/>
        </w:rPr>
        <w:t>篮球比赛</w:t>
      </w:r>
    </w:p>
    <w:p>
      <w:pPr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身体素质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补</w:t>
      </w:r>
      <w:r>
        <w:rPr>
          <w:rFonts w:hint="eastAsia" w:ascii="方正小标宋简体" w:eastAsia="方正小标宋简体"/>
          <w:sz w:val="36"/>
          <w:szCs w:val="36"/>
        </w:rPr>
        <w:t>测报名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表</w:t>
      </w:r>
    </w:p>
    <w:tbl>
      <w:tblPr>
        <w:tblStyle w:val="4"/>
        <w:tblpPr w:leftFromText="180" w:rightFromText="180" w:vertAnchor="text" w:horzAnchor="page" w:tblpX="1860" w:tblpY="856"/>
        <w:tblOverlap w:val="never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257"/>
        <w:gridCol w:w="2238"/>
        <w:gridCol w:w="2053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225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组别（男、女）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姓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名</w:t>
            </w:r>
          </w:p>
        </w:tc>
        <w:tc>
          <w:tcPr>
            <w:tcW w:w="205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年 </w:t>
            </w:r>
            <w:r>
              <w:rPr>
                <w:rFonts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</w:rPr>
              <w:t>龄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54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57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238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2053" w:type="dxa"/>
          </w:tcPr>
          <w:p>
            <w:pPr>
              <w:rPr>
                <w:sz w:val="32"/>
                <w:szCs w:val="32"/>
              </w:rPr>
            </w:pPr>
          </w:p>
        </w:tc>
        <w:tc>
          <w:tcPr>
            <w:tcW w:w="1672" w:type="dxa"/>
          </w:tcPr>
          <w:p>
            <w:pPr>
              <w:rPr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代表团（盖章）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联系电话：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2"/>
          <w:szCs w:val="32"/>
          <w:u w:val="single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75984"/>
    <w:rsid w:val="09F45508"/>
    <w:rsid w:val="1F980157"/>
    <w:rsid w:val="25032727"/>
    <w:rsid w:val="3DF32888"/>
    <w:rsid w:val="5C0F6CCF"/>
    <w:rsid w:val="6D535020"/>
    <w:rsid w:val="6F4E460B"/>
    <w:rsid w:val="7B47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2018-08-29T02:10:00Z</dcterms:created>
  <dc:creator>Administrator</dc:creator>
  <cp:lastModifiedBy>煒</cp:lastModifiedBy>
  <cp:lastPrinted>2018-08-29T05:19:00Z</cp:lastPrinted>
  <dcterms:modified xsi:type="dcterms:W3CDTF">2018-08-29T07:10:06Z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